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C789" w14:textId="77777777" w:rsidR="00312469" w:rsidRPr="009473B4" w:rsidRDefault="00312469" w:rsidP="00312469">
      <w:pPr>
        <w:tabs>
          <w:tab w:val="left" w:pos="2762"/>
        </w:tabs>
        <w:rPr>
          <w:rFonts w:ascii="Arial" w:hAnsi="Arial" w:cs="Arial"/>
          <w:sz w:val="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2469" w:rsidRPr="009473B4" w14:paraId="04ABB62F" w14:textId="77777777" w:rsidTr="0082734F">
        <w:trPr>
          <w:trHeight w:val="567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vAlign w:val="center"/>
            <w:hideMark/>
          </w:tcPr>
          <w:p w14:paraId="363F844C" w14:textId="77777777" w:rsidR="00312469" w:rsidRDefault="00312469" w:rsidP="0082734F">
            <w:pPr>
              <w:pStyle w:val="TITREFORMULAIREFEADER"/>
              <w:rPr>
                <w:sz w:val="28"/>
                <w:lang w:val="fr-RE"/>
              </w:rPr>
            </w:pPr>
            <w:r w:rsidRPr="009473B4">
              <w:rPr>
                <w:b w:val="0"/>
                <w:sz w:val="28"/>
                <w:lang w:val="fr-RE"/>
              </w:rPr>
              <w:t>-</w:t>
            </w:r>
            <w:r w:rsidRPr="009473B4">
              <w:rPr>
                <w:sz w:val="28"/>
                <w:lang w:val="fr-RE"/>
              </w:rPr>
              <w:t xml:space="preserve"> </w:t>
            </w:r>
            <w:r>
              <w:rPr>
                <w:sz w:val="28"/>
                <w:lang w:val="fr-RE"/>
              </w:rPr>
              <w:t xml:space="preserve">ANNEXE </w:t>
            </w:r>
            <w:r w:rsidR="007034BF">
              <w:rPr>
                <w:color w:val="FFFFFF" w:themeColor="background1"/>
                <w:sz w:val="28"/>
                <w:lang w:val="fr-RE"/>
              </w:rPr>
              <w:t>II</w:t>
            </w:r>
            <w:r>
              <w:rPr>
                <w:sz w:val="28"/>
                <w:lang w:val="fr-RE"/>
              </w:rPr>
              <w:t xml:space="preserve"> </w:t>
            </w:r>
            <w:r w:rsidRPr="006023B7">
              <w:rPr>
                <w:b w:val="0"/>
                <w:sz w:val="28"/>
                <w:lang w:val="fr-RE"/>
              </w:rPr>
              <w:t>-</w:t>
            </w:r>
          </w:p>
          <w:p w14:paraId="3DC333EC" w14:textId="77777777" w:rsidR="00312469" w:rsidRPr="009473B4" w:rsidRDefault="00312469" w:rsidP="0082734F">
            <w:pPr>
              <w:pStyle w:val="TITREFORMULAIREFEADER"/>
              <w:rPr>
                <w:sz w:val="18"/>
                <w:lang w:val="fr-RE"/>
              </w:rPr>
            </w:pPr>
            <w:r w:rsidRPr="009473B4">
              <w:rPr>
                <w:sz w:val="28"/>
                <w:lang w:val="fr-RE"/>
              </w:rPr>
              <w:t>PIECES JUSTIFICATIVES</w:t>
            </w:r>
            <w:r w:rsidR="00251C17" w:rsidRPr="00F60E5B">
              <w:rPr>
                <w:color w:val="FFFFFF" w:themeColor="background1"/>
                <w:sz w:val="28"/>
                <w:lang w:val="fr-RE"/>
              </w:rPr>
              <w:t xml:space="preserve"> COMMUNES A TOUS LES DISPOSITIFS</w:t>
            </w:r>
          </w:p>
        </w:tc>
      </w:tr>
    </w:tbl>
    <w:p w14:paraId="4A78ED8F" w14:textId="77777777" w:rsidR="00312469" w:rsidRDefault="00312469" w:rsidP="00312469">
      <w:pPr>
        <w:rPr>
          <w:rFonts w:ascii="Arial" w:hAnsi="Arial" w:cs="Arial"/>
          <w:i/>
          <w:sz w:val="10"/>
          <w:szCs w:val="22"/>
        </w:rPr>
      </w:pPr>
      <w:bookmarkStart w:id="0" w:name="_Hlk120615506"/>
    </w:p>
    <w:bookmarkEnd w:id="0"/>
    <w:p w14:paraId="1C3E618A" w14:textId="77777777" w:rsidR="00312469" w:rsidRDefault="00312469" w:rsidP="00312469">
      <w:pPr>
        <w:ind w:firstLine="8222"/>
        <w:jc w:val="center"/>
        <w:rPr>
          <w:rFonts w:ascii="Arial" w:hAnsi="Arial" w:cs="Arial"/>
          <w:i/>
          <w:sz w:val="18"/>
          <w:szCs w:val="22"/>
        </w:rPr>
      </w:pPr>
      <w:r w:rsidRPr="003F1614">
        <w:rPr>
          <w:rFonts w:ascii="Arial" w:hAnsi="Arial" w:cs="Arial"/>
          <w:i/>
          <w:sz w:val="18"/>
          <w:szCs w:val="22"/>
        </w:rPr>
        <w:t>Cocher les cases</w:t>
      </w:r>
    </w:p>
    <w:p w14:paraId="2030B5C3" w14:textId="77777777" w:rsidR="00312469" w:rsidRPr="007621F6" w:rsidRDefault="00312469" w:rsidP="00312469">
      <w:pPr>
        <w:rPr>
          <w:rFonts w:ascii="Arial" w:hAnsi="Arial" w:cs="Arial"/>
          <w:i/>
          <w:sz w:val="10"/>
          <w:szCs w:val="22"/>
        </w:rPr>
      </w:pPr>
    </w:p>
    <w:tbl>
      <w:tblPr>
        <w:tblStyle w:val="Grilledutableau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5221"/>
        <w:gridCol w:w="1158"/>
        <w:gridCol w:w="1139"/>
      </w:tblGrid>
      <w:tr w:rsidR="007A3D37" w:rsidRPr="00BC2610" w14:paraId="2C52FD77" w14:textId="77777777" w:rsidTr="007A3D37">
        <w:trPr>
          <w:trHeight w:val="510"/>
          <w:tblHeader/>
          <w:jc w:val="center"/>
        </w:trPr>
        <w:tc>
          <w:tcPr>
            <w:tcW w:w="2972" w:type="dxa"/>
            <w:shd w:val="clear" w:color="auto" w:fill="A8D08D" w:themeFill="accent6" w:themeFillTint="99"/>
            <w:vAlign w:val="center"/>
          </w:tcPr>
          <w:p w14:paraId="07B9D063" w14:textId="77777777" w:rsidR="007A3D37" w:rsidRPr="00BC2610" w:rsidRDefault="007A3D37" w:rsidP="00A932F5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bookmarkStart w:id="1" w:name="_Hlk120716181"/>
            <w:r w:rsidRPr="00BC26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Thèmes</w:t>
            </w:r>
          </w:p>
        </w:tc>
        <w:tc>
          <w:tcPr>
            <w:tcW w:w="5221" w:type="dxa"/>
            <w:shd w:val="clear" w:color="auto" w:fill="A8D08D" w:themeFill="accent6" w:themeFillTint="99"/>
            <w:vAlign w:val="center"/>
          </w:tcPr>
          <w:p w14:paraId="7E7C1192" w14:textId="77777777" w:rsidR="007A3D37" w:rsidRPr="00BC2610" w:rsidRDefault="007A3D37" w:rsidP="0082734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BC26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Liste des pièces à fournir</w:t>
            </w:r>
          </w:p>
        </w:tc>
        <w:tc>
          <w:tcPr>
            <w:tcW w:w="1158" w:type="dxa"/>
            <w:shd w:val="clear" w:color="auto" w:fill="A8D08D" w:themeFill="accent6" w:themeFillTint="99"/>
            <w:vAlign w:val="center"/>
          </w:tcPr>
          <w:p w14:paraId="78BB034C" w14:textId="77777777" w:rsidR="007A3D37" w:rsidRPr="00BC2610" w:rsidRDefault="007A3D37" w:rsidP="0082734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BC26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Concerné</w:t>
            </w:r>
          </w:p>
        </w:tc>
        <w:tc>
          <w:tcPr>
            <w:tcW w:w="1139" w:type="dxa"/>
            <w:shd w:val="clear" w:color="auto" w:fill="A8D08D" w:themeFill="accent6" w:themeFillTint="99"/>
            <w:vAlign w:val="center"/>
          </w:tcPr>
          <w:p w14:paraId="397A8527" w14:textId="77777777" w:rsidR="007A3D37" w:rsidRPr="00BC2610" w:rsidRDefault="007A3D37" w:rsidP="0082734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BC26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Non-concerné</w:t>
            </w:r>
          </w:p>
        </w:tc>
      </w:tr>
      <w:tr w:rsidR="00251C17" w:rsidRPr="00BC2610" w14:paraId="7C37DEC7" w14:textId="77777777" w:rsidTr="001E3CBF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06D27EF9" w14:textId="77777777" w:rsidR="00251C17" w:rsidRPr="004E71E6" w:rsidRDefault="00251C17" w:rsidP="007B228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4E7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Documents généraux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545DC789" w14:textId="77777777" w:rsidR="00251C17" w:rsidRPr="004E71E6" w:rsidRDefault="00251C17" w:rsidP="00251C17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Formulaire </w:t>
            </w:r>
            <w:r w:rsidRPr="002E12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</w:t>
            </w:r>
            <w:r w:rsidRPr="001E3CBF">
              <w:rPr>
                <w:rFonts w:ascii="Arial" w:hAnsi="Arial" w:cs="Arial"/>
                <w:bCs/>
                <w:sz w:val="20"/>
                <w:szCs w:val="20"/>
              </w:rPr>
              <w:t xml:space="preserve">demande </w:t>
            </w:r>
            <w:r w:rsidR="002E12F1" w:rsidRPr="001E3CBF">
              <w:rPr>
                <w:rFonts w:ascii="Arial" w:hAnsi="Arial" w:cs="Arial"/>
                <w:bCs/>
                <w:sz w:val="20"/>
                <w:szCs w:val="20"/>
              </w:rPr>
              <w:t xml:space="preserve">de paiement 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E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« FDP » 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complété, daté et signé)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CBCABA3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412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6A6A6" w:themeFill="background1" w:themeFillShade="A6"/>
            <w:vAlign w:val="center"/>
          </w:tcPr>
          <w:p w14:paraId="5D115006" w14:textId="77777777" w:rsidR="00251C17" w:rsidRPr="00B2139F" w:rsidRDefault="00251C17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  <w:tr w:rsidR="00251C17" w:rsidRPr="00BC2610" w14:paraId="3C2F0268" w14:textId="77777777" w:rsidTr="001E3CBF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066A6804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3B250E56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sz w:val="20"/>
                <w:szCs w:val="20"/>
              </w:rPr>
              <w:t xml:space="preserve">Annexe </w:t>
            </w:r>
            <w:r w:rsidR="007034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4E71E6">
              <w:rPr>
                <w:rFonts w:ascii="Arial" w:hAnsi="Arial" w:cs="Arial"/>
                <w:bCs/>
                <w:sz w:val="20"/>
                <w:szCs w:val="20"/>
              </w:rPr>
              <w:t xml:space="preserve"> – Etat des dépenses réalisées 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E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 ANX</w:t>
            </w:r>
            <w:r w:rsidR="00350F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-I</w:t>
            </w:r>
            <w:r w:rsidR="001E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_EDR » 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complété</w:t>
            </w:r>
            <w:r w:rsidR="007B2286"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daté</w:t>
            </w:r>
            <w:r w:rsidR="007B2286"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et signé</w:t>
            </w:r>
            <w:r w:rsidR="007B2286"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7A3CB84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2241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6A6A6" w:themeFill="background1" w:themeFillShade="A6"/>
            <w:vAlign w:val="center"/>
          </w:tcPr>
          <w:p w14:paraId="01C34B5E" w14:textId="77777777" w:rsidR="00251C17" w:rsidRPr="00B2139F" w:rsidRDefault="00251C17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  <w:tr w:rsidR="00251C17" w:rsidRPr="00BC2610" w14:paraId="059F580A" w14:textId="77777777" w:rsidTr="001E3CBF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727C1E88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1EAC3494" w14:textId="77777777" w:rsidR="00251C17" w:rsidRPr="004E71E6" w:rsidRDefault="001E3CBF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 présente annexe II </w:t>
            </w:r>
            <w:r w:rsidR="007B2286" w:rsidRPr="004E71E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 ANX</w:t>
            </w:r>
            <w:r w:rsidR="00350F4F">
              <w:rPr>
                <w:rFonts w:ascii="Arial" w:hAnsi="Arial" w:cs="Arial"/>
                <w:bCs/>
                <w:sz w:val="20"/>
                <w:szCs w:val="20"/>
              </w:rPr>
              <w:t>-II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PJ.Com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 » </w:t>
            </w:r>
            <w:r w:rsidR="007B2286" w:rsidRPr="004E71E6">
              <w:rPr>
                <w:rFonts w:ascii="Arial" w:hAnsi="Arial" w:cs="Arial"/>
                <w:bCs/>
                <w:sz w:val="20"/>
                <w:szCs w:val="20"/>
              </w:rPr>
              <w:t>complétée, datée et signée)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F69DE44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5439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6A6A6" w:themeFill="background1" w:themeFillShade="A6"/>
            <w:vAlign w:val="center"/>
          </w:tcPr>
          <w:p w14:paraId="2B80C201" w14:textId="77777777" w:rsidR="00251C17" w:rsidRPr="00B2139F" w:rsidRDefault="00251C17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  <w:tr w:rsidR="001E07CE" w:rsidRPr="00BC2610" w14:paraId="0B42F03B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0C937546" w14:textId="77777777" w:rsidR="001E07CE" w:rsidRPr="004E71E6" w:rsidRDefault="001E07CE" w:rsidP="001E07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1006A446" w14:textId="22CCD5D3" w:rsidR="001E07CE" w:rsidRPr="00323C14" w:rsidRDefault="001E07CE" w:rsidP="001E07C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C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Annexe III – Pièces justificatives spécifiques à un dispositif 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>(« ANX-</w:t>
            </w:r>
            <w:proofErr w:type="spellStart"/>
            <w:r w:rsidRPr="00323C1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>I_</w:t>
            </w:r>
            <w:proofErr w:type="gramStart"/>
            <w:r w:rsidRPr="00323C14">
              <w:rPr>
                <w:rFonts w:ascii="Arial" w:hAnsi="Arial" w:cs="Arial"/>
                <w:bCs/>
                <w:sz w:val="20"/>
                <w:szCs w:val="20"/>
              </w:rPr>
              <w:t>PJ.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>Spe</w:t>
            </w:r>
            <w:proofErr w:type="spellEnd"/>
            <w:proofErr w:type="gramEnd"/>
            <w:r w:rsidRPr="00323C14">
              <w:rPr>
                <w:rFonts w:ascii="Arial" w:hAnsi="Arial" w:cs="Arial"/>
                <w:bCs/>
                <w:sz w:val="20"/>
                <w:szCs w:val="20"/>
              </w:rPr>
              <w:t> »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23C14">
              <w:rPr>
                <w:rFonts w:ascii="Arial" w:hAnsi="Arial" w:cs="Arial"/>
                <w:bCs/>
                <w:sz w:val="20"/>
                <w:szCs w:val="20"/>
              </w:rPr>
              <w:t>complétée, datée et signée)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D8BA7D" w14:textId="47F0A4B1" w:rsidR="001E07CE" w:rsidRPr="00323C14" w:rsidRDefault="001E07CE" w:rsidP="001E07CE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5758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C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3A773BEE" w14:textId="75EAF017" w:rsidR="001E07CE" w:rsidRPr="00323C14" w:rsidRDefault="001E07CE" w:rsidP="001E07CE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357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C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7CEF19CE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4D012989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40A3458F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E12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Annexe</w:t>
            </w:r>
            <w:r w:rsidR="007B2286" w:rsidRPr="002E12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0F4F">
              <w:rPr>
                <w:rFonts w:ascii="Arial" w:hAnsi="Arial" w:cs="Arial"/>
                <w:bCs/>
                <w:sz w:val="20"/>
                <w:szCs w:val="20"/>
              </w:rPr>
              <w:t>« </w:t>
            </w:r>
            <w:r w:rsidR="007B2286" w:rsidRPr="002E12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2E12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ommande publique</w:t>
            </w:r>
            <w:r w:rsidR="00350F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»</w:t>
            </w:r>
            <w:r w:rsidRPr="002E12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B2286" w:rsidRPr="002E12F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E3CBF">
              <w:rPr>
                <w:rFonts w:ascii="Arial" w:hAnsi="Arial" w:cs="Arial"/>
                <w:bCs/>
                <w:sz w:val="20"/>
                <w:szCs w:val="20"/>
              </w:rPr>
              <w:t xml:space="preserve">« ANX_CDP » </w:t>
            </w:r>
            <w:r w:rsidR="007B2286" w:rsidRPr="002E12F1">
              <w:rPr>
                <w:rFonts w:ascii="Arial" w:hAnsi="Arial" w:cs="Arial"/>
                <w:bCs/>
                <w:sz w:val="20"/>
                <w:szCs w:val="20"/>
              </w:rPr>
              <w:t>complétée, datée et signée)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B0622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8384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53B25EE3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1686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6507F575" w14:textId="77777777" w:rsidTr="00334651">
        <w:trPr>
          <w:trHeight w:val="510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7BBDF0E3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cas de changement concernant le représentant légal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40CF3AD0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Pièce d'identité du représentant légal</w:t>
            </w:r>
            <w:r w:rsidRPr="004E71E6">
              <w:rPr>
                <w:sz w:val="20"/>
                <w:szCs w:val="20"/>
              </w:rPr>
              <w:t xml:space="preserve"> </w:t>
            </w: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cours de validité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100B43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3839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278CF10B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66453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1058BE14" w14:textId="77777777" w:rsidTr="00334651">
        <w:trPr>
          <w:trHeight w:val="510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7D6067C3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76799102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 attestant de la capacité du représentant légal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BCEC98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20869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5ACD483A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93720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09BFA3C6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3780B30C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délégation de la représentation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5F61AC86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 en vigueur attestant de la délégation à un tiers le cas échéant (mandat, procuration, pouvoir)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124705D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723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2DF777E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1137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5D12A551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17FAA804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060C6711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Pièce d'identité du mandataire en cours de validité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4DAA0D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9213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72590B4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3079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1145E7EB" w14:textId="77777777" w:rsidTr="00334651">
        <w:trPr>
          <w:trHeight w:val="567"/>
          <w:jc w:val="center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2F5CFE73" w14:textId="77777777" w:rsidR="00251C17" w:rsidRPr="004E71E6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7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cas de changement des Coordonnées bancaires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1D9A5C71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sz w:val="20"/>
                <w:szCs w:val="20"/>
              </w:rPr>
              <w:t>RIB du demandeur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D92CA6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20162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3792AEBA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2223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51579291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41DEEDC0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cas de mandat de paiement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2053AE40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Eléments justifiant l’identifié du mandataire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509C60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9530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408BE185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394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39DC634A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279EAA0E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0CEEABB6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Pouvoir ou délégation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3E29AD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583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5AD1B36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3979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5D952AB5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56D9E4CC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002B5AED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Statuts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A4BF065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0608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6E52124E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116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3532D5FD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3E945538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5B961BA9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RIB du mandataire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B005D3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4008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03DC4AEB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9050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1AFC" w:rsidRPr="00BC2610" w14:paraId="2F534260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7A4822B9" w14:textId="77777777" w:rsidR="00861AFC" w:rsidRPr="001E07CE" w:rsidRDefault="00861AFC" w:rsidP="00861A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07CE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cas de changement relatif au porteur de projet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3C690EEA" w14:textId="77777777" w:rsidR="00861AFC" w:rsidRPr="001E07CE" w:rsidRDefault="00861AFC" w:rsidP="00861A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07CE">
              <w:rPr>
                <w:rFonts w:ascii="Arial" w:hAnsi="Arial" w:cs="Arial"/>
                <w:bCs/>
                <w:sz w:val="20"/>
                <w:szCs w:val="20"/>
              </w:rPr>
              <w:t>Si procédu</w:t>
            </w:r>
            <w:bookmarkStart w:id="2" w:name="_GoBack"/>
            <w:bookmarkEnd w:id="2"/>
            <w:r w:rsidRPr="001E07CE">
              <w:rPr>
                <w:rFonts w:ascii="Arial" w:hAnsi="Arial" w:cs="Arial"/>
                <w:bCs/>
                <w:sz w:val="20"/>
                <w:szCs w:val="20"/>
              </w:rPr>
              <w:t>re collective : Copie de la décision du tribunal si cette dernière n’a pas déjà été fournie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6DFCA7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7525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07825DC0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9193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1AFC" w:rsidRPr="00BC2610" w14:paraId="204B6284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28263C7C" w14:textId="77777777" w:rsidR="00861AFC" w:rsidRPr="001E07CE" w:rsidRDefault="00861AFC" w:rsidP="00861A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5DEB3231" w14:textId="77777777" w:rsidR="00861AFC" w:rsidRPr="001E07CE" w:rsidRDefault="00861AFC" w:rsidP="00861A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07CE">
              <w:rPr>
                <w:rFonts w:ascii="Arial" w:hAnsi="Arial" w:cs="Arial"/>
                <w:bCs/>
                <w:sz w:val="20"/>
                <w:szCs w:val="20"/>
              </w:rPr>
              <w:t>Si changement de statut : Copie du nouveau statut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2F17724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31422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247464CA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8441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61AFC" w:rsidRPr="00BC2610" w14:paraId="647D34A3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070F2039" w14:textId="77777777" w:rsidR="00861AFC" w:rsidRPr="001E07CE" w:rsidRDefault="00861AFC" w:rsidP="00861A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6A53DC02" w14:textId="35B799FB" w:rsidR="00861AFC" w:rsidRPr="001E07CE" w:rsidRDefault="00323C14" w:rsidP="00861A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Pour tout autre changement : Copie de la décision et/ou de l’attestation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E2C267F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36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6ECDB3F2" w14:textId="77777777" w:rsidR="00861AFC" w:rsidRPr="00B2139F" w:rsidRDefault="00861AFC" w:rsidP="00861AFC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1512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43B2F737" w14:textId="77777777" w:rsidTr="00334651">
        <w:trPr>
          <w:trHeight w:val="567"/>
          <w:jc w:val="center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32593672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Pour les JA, si non fourni lors du dépôt de la demande d’aide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238A761A" w14:textId="77777777" w:rsidR="00251C17" w:rsidRPr="00350F4F" w:rsidRDefault="001E3CBF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Attestation d'affiliation AMEXA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E19040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85580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1567A1B2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21067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41D412C6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43C2D2BF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Dépenses réalisées</w:t>
            </w:r>
            <w:r w:rsidR="001E3CBF"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3CBF" w:rsidRPr="00350F4F">
              <w:rPr>
                <w:rFonts w:ascii="Arial" w:hAnsi="Arial" w:cs="Arial"/>
                <w:b/>
                <w:bCs/>
                <w:sz w:val="20"/>
                <w:szCs w:val="20"/>
              </w:rPr>
              <w:t>(sauf pour les dépenses en OCS)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241BB418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Les pièces comptables permettant de justifier les dépenses (en fonction de la nature des dépenses de l’opération ; excepté pour les dépenses qui ont fait l’objet de la procédure des coûts simplifiés le cas échéant) ou des pièces équivalentes de valeur probante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5D8B3DD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4348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7579197F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340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25E78B22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7FE116A9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792F3E56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Les pièces permettant de justifier l’acquittement des dépenses</w:t>
            </w:r>
            <w:r w:rsidR="001E3CBF" w:rsidRPr="00350F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4776DA4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614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14B604EC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0940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12CB757B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3ED15013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Réalisations et </w:t>
            </w:r>
            <w:r w:rsidR="001E3CBF"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ésultats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7EF9AFA2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Photographies de l’investissement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BD3C5AC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047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16534003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4923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720867A0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2266A09D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562C71F6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Pièces attestant des réalisations et/ou des résultats obtenus de l’opération conformément aux dispositions de la convention.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21CDCC9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7623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284ECC82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0937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209CC605" w14:textId="77777777" w:rsidTr="00334651"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477C5225" w14:textId="77777777" w:rsidR="00251C17" w:rsidRPr="00350F4F" w:rsidRDefault="00251C17" w:rsidP="007B22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0F4F">
              <w:rPr>
                <w:rFonts w:ascii="Arial" w:hAnsi="Arial" w:cs="Arial"/>
                <w:b/>
                <w:color w:val="000000"/>
                <w:sz w:val="20"/>
                <w:szCs w:val="20"/>
              </w:rPr>
              <w:t>Obligations règlementaires</w:t>
            </w: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07683A60" w14:textId="77777777" w:rsidR="00251C17" w:rsidRPr="00350F4F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0F4F">
              <w:rPr>
                <w:rFonts w:ascii="Arial" w:hAnsi="Arial" w:cs="Arial"/>
                <w:bCs/>
                <w:sz w:val="20"/>
                <w:szCs w:val="20"/>
              </w:rPr>
              <w:t>Les pièces relatives à la publicité</w:t>
            </w:r>
            <w:r w:rsidR="001E3CBF" w:rsidRPr="00350F4F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A7892" w:rsidRPr="00350F4F">
              <w:rPr>
                <w:rFonts w:ascii="Arial" w:hAnsi="Arial" w:cs="Arial"/>
                <w:bCs/>
                <w:sz w:val="20"/>
                <w:szCs w:val="20"/>
              </w:rPr>
              <w:t xml:space="preserve">obligatoire </w:t>
            </w:r>
            <w:r w:rsidR="001E3CBF" w:rsidRPr="00350F4F">
              <w:rPr>
                <w:rFonts w:ascii="Arial" w:hAnsi="Arial" w:cs="Arial"/>
                <w:bCs/>
                <w:sz w:val="20"/>
                <w:szCs w:val="20"/>
              </w:rPr>
              <w:t>pour la demande de solde)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4941BB0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289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CB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00F70C3A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04071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51C17" w:rsidRPr="00BC2610" w14:paraId="3F510877" w14:textId="77777777" w:rsidTr="00334651">
        <w:trPr>
          <w:trHeight w:val="567"/>
          <w:jc w:val="center"/>
        </w:trPr>
        <w:tc>
          <w:tcPr>
            <w:tcW w:w="2972" w:type="dxa"/>
            <w:vMerge/>
            <w:shd w:val="clear" w:color="auto" w:fill="E2EFD9" w:themeFill="accent6" w:themeFillTint="33"/>
            <w:vAlign w:val="center"/>
          </w:tcPr>
          <w:p w14:paraId="39656318" w14:textId="77777777" w:rsidR="00251C17" w:rsidRPr="004E71E6" w:rsidRDefault="00251C17" w:rsidP="00251C1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shd w:val="clear" w:color="auto" w:fill="E2EFD9" w:themeFill="accent6" w:themeFillTint="33"/>
            <w:vAlign w:val="center"/>
          </w:tcPr>
          <w:p w14:paraId="01975452" w14:textId="77777777" w:rsidR="00251C17" w:rsidRPr="004E71E6" w:rsidRDefault="00251C17" w:rsidP="00251C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71E6">
              <w:rPr>
                <w:rFonts w:ascii="Arial" w:hAnsi="Arial" w:cs="Arial"/>
                <w:bCs/>
                <w:sz w:val="20"/>
                <w:szCs w:val="20"/>
              </w:rPr>
              <w:t>Les pièces relatives aux marché</w:t>
            </w:r>
            <w:r w:rsidR="0078097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4E71E6">
              <w:rPr>
                <w:rFonts w:ascii="Arial" w:hAnsi="Arial" w:cs="Arial"/>
                <w:bCs/>
                <w:sz w:val="20"/>
                <w:szCs w:val="20"/>
              </w:rPr>
              <w:t xml:space="preserve"> publics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8A7940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5255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9" w:type="dxa"/>
            <w:shd w:val="clear" w:color="auto" w:fill="auto"/>
            <w:vAlign w:val="center"/>
          </w:tcPr>
          <w:p w14:paraId="4C5A4D37" w14:textId="77777777" w:rsidR="00251C17" w:rsidRPr="00B2139F" w:rsidRDefault="00323C14" w:rsidP="00251C17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0869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1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2BE9858" w14:textId="77777777" w:rsidR="00134DE2" w:rsidRPr="00134DE2" w:rsidRDefault="00134DE2" w:rsidP="00134DE2">
      <w:pPr>
        <w:jc w:val="both"/>
        <w:rPr>
          <w:rFonts w:ascii="Arial" w:hAnsi="Arial" w:cs="Arial"/>
          <w:b/>
          <w:i/>
          <w:sz w:val="20"/>
          <w:szCs w:val="20"/>
        </w:rPr>
      </w:pPr>
      <w:bookmarkStart w:id="3" w:name="_Hlk122080404"/>
      <w:bookmarkEnd w:id="1"/>
    </w:p>
    <w:p w14:paraId="04E73D04" w14:textId="77777777" w:rsidR="005E2414" w:rsidRDefault="00312469" w:rsidP="00134DE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34DE2">
        <w:rPr>
          <w:rFonts w:ascii="Arial" w:hAnsi="Arial" w:cs="Arial"/>
          <w:b/>
          <w:i/>
          <w:sz w:val="20"/>
          <w:szCs w:val="20"/>
        </w:rPr>
        <w:sym w:font="Wingdings" w:char="F046"/>
      </w:r>
      <w:r w:rsidRPr="00134DE2">
        <w:rPr>
          <w:rFonts w:ascii="Arial" w:hAnsi="Arial" w:cs="Arial"/>
          <w:b/>
          <w:i/>
          <w:sz w:val="20"/>
          <w:szCs w:val="20"/>
        </w:rPr>
        <w:t xml:space="preserve"> Le service instructeur se réserve le droit de demander toutes pièces complémentaires nécessaires à l'instruction du dossier.</w:t>
      </w:r>
      <w:bookmarkEnd w:id="3"/>
    </w:p>
    <w:p w14:paraId="361C7C26" w14:textId="77777777" w:rsidR="00134DE2" w:rsidRPr="00134DE2" w:rsidRDefault="00134DE2" w:rsidP="00134DE2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84"/>
        <w:gridCol w:w="439"/>
        <w:gridCol w:w="3528"/>
      </w:tblGrid>
      <w:tr w:rsidR="00312469" w:rsidRPr="00873BAB" w14:paraId="38A42FAB" w14:textId="77777777" w:rsidTr="0082734F">
        <w:trPr>
          <w:trHeight w:val="397"/>
          <w:jc w:val="center"/>
        </w:trPr>
        <w:tc>
          <w:tcPr>
            <w:tcW w:w="10490" w:type="dxa"/>
            <w:gridSpan w:val="4"/>
            <w:shd w:val="clear" w:color="auto" w:fill="538135"/>
            <w:vAlign w:val="center"/>
          </w:tcPr>
          <w:p w14:paraId="7DD39265" w14:textId="77777777" w:rsidR="00312469" w:rsidRPr="007425AF" w:rsidRDefault="00312469" w:rsidP="0082734F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4" w:name="_Hlk119921694"/>
            <w:r w:rsidRPr="003F1614">
              <w:rPr>
                <w:sz w:val="22"/>
              </w:rPr>
              <w:t>SIGNATURE</w:t>
            </w:r>
          </w:p>
        </w:tc>
      </w:tr>
      <w:tr w:rsidR="00312469" w:rsidRPr="00873BAB" w14:paraId="7DC23C7D" w14:textId="77777777" w:rsidTr="0082734F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0DC57A15" w14:textId="77777777" w:rsidR="00312469" w:rsidRPr="00CC54CB" w:rsidRDefault="00312469" w:rsidP="0082734F">
            <w:pPr>
              <w:rPr>
                <w:rFonts w:ascii="Arial" w:hAnsi="Arial" w:cs="Arial"/>
                <w:sz w:val="20"/>
                <w:szCs w:val="19"/>
              </w:rPr>
            </w:pPr>
            <w:r w:rsidRPr="00CC54CB">
              <w:rPr>
                <w:rFonts w:ascii="Arial" w:hAnsi="Arial" w:cs="Arial"/>
                <w:sz w:val="20"/>
                <w:szCs w:val="19"/>
              </w:rPr>
              <w:t xml:space="preserve">Fait à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BE92BA0" w14:textId="77777777" w:rsidR="00312469" w:rsidRPr="00CC54CB" w:rsidRDefault="00312469" w:rsidP="0082734F">
            <w:pPr>
              <w:jc w:val="bot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439" w:type="dxa"/>
            <w:shd w:val="clear" w:color="auto" w:fill="E2EFD9"/>
            <w:vAlign w:val="center"/>
          </w:tcPr>
          <w:p w14:paraId="6B3B9B93" w14:textId="77777777" w:rsidR="00312469" w:rsidRPr="00CC54CB" w:rsidRDefault="00312469" w:rsidP="0082734F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CC54CB">
              <w:rPr>
                <w:rFonts w:ascii="Arial" w:hAnsi="Arial" w:cs="Arial"/>
                <w:sz w:val="20"/>
                <w:szCs w:val="19"/>
              </w:rPr>
              <w:t>Le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8CC3961" w14:textId="77777777" w:rsidR="00312469" w:rsidRPr="00CC54CB" w:rsidRDefault="00312469" w:rsidP="0082734F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312469" w:rsidRPr="00867FCE" w14:paraId="79239688" w14:textId="77777777" w:rsidTr="0082734F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1F978A16" w14:textId="77777777" w:rsidR="00312469" w:rsidRPr="00CC54CB" w:rsidRDefault="00312469" w:rsidP="0082734F">
            <w:pPr>
              <w:rPr>
                <w:rFonts w:ascii="Arial" w:hAnsi="Arial" w:cs="Arial"/>
                <w:sz w:val="20"/>
                <w:szCs w:val="19"/>
              </w:rPr>
            </w:pPr>
            <w:r w:rsidRPr="00CC54CB">
              <w:rPr>
                <w:rFonts w:ascii="Arial" w:hAnsi="Arial" w:cs="Arial"/>
                <w:sz w:val="20"/>
                <w:szCs w:val="19"/>
              </w:rPr>
              <w:t>Nom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13993F71" w14:textId="77777777" w:rsidR="00312469" w:rsidRPr="00CC54CB" w:rsidRDefault="00312469" w:rsidP="0082734F">
            <w:pPr>
              <w:jc w:val="bot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312469" w:rsidRPr="00873BAB" w14:paraId="43234D23" w14:textId="77777777" w:rsidTr="0082734F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6552E05B" w14:textId="77777777" w:rsidR="00312469" w:rsidRPr="00CC54CB" w:rsidRDefault="00312469" w:rsidP="0082734F">
            <w:pPr>
              <w:rPr>
                <w:rFonts w:ascii="Arial" w:hAnsi="Arial" w:cs="Arial"/>
                <w:sz w:val="20"/>
                <w:szCs w:val="19"/>
              </w:rPr>
            </w:pPr>
            <w:r w:rsidRPr="00CC54CB">
              <w:rPr>
                <w:rFonts w:ascii="Arial" w:hAnsi="Arial" w:cs="Arial"/>
                <w:sz w:val="20"/>
                <w:szCs w:val="19"/>
              </w:rPr>
              <w:t>Qualité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3775F420" w14:textId="77777777" w:rsidR="00312469" w:rsidRPr="00CC54CB" w:rsidRDefault="00312469" w:rsidP="0082734F">
            <w:pPr>
              <w:jc w:val="bot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312469" w:rsidRPr="00873BAB" w14:paraId="73C1AC82" w14:textId="77777777" w:rsidTr="0082734F">
        <w:trPr>
          <w:trHeight w:val="1387"/>
          <w:jc w:val="center"/>
        </w:trPr>
        <w:tc>
          <w:tcPr>
            <w:tcW w:w="10490" w:type="dxa"/>
            <w:gridSpan w:val="4"/>
            <w:shd w:val="clear" w:color="auto" w:fill="auto"/>
          </w:tcPr>
          <w:p w14:paraId="3C530591" w14:textId="77777777" w:rsidR="00312469" w:rsidRPr="00C64503" w:rsidRDefault="00312469" w:rsidP="0082734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14:paraId="58095AF3" w14:textId="77777777" w:rsidR="00312469" w:rsidRPr="00C64503" w:rsidRDefault="00312469" w:rsidP="0082734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9F2FCDB" w14:textId="77777777" w:rsidR="00312469" w:rsidRDefault="00312469" w:rsidP="0082734F">
            <w:pPr>
              <w:rPr>
                <w:rFonts w:ascii="Arial" w:hAnsi="Arial" w:cs="Arial"/>
                <w:sz w:val="20"/>
                <w:szCs w:val="19"/>
              </w:rPr>
            </w:pPr>
          </w:p>
          <w:p w14:paraId="79DB62EE" w14:textId="77777777" w:rsidR="00C84202" w:rsidRDefault="00C84202" w:rsidP="0082734F">
            <w:pPr>
              <w:rPr>
                <w:rFonts w:ascii="Arial" w:hAnsi="Arial" w:cs="Arial"/>
                <w:sz w:val="20"/>
                <w:szCs w:val="19"/>
              </w:rPr>
            </w:pPr>
          </w:p>
          <w:p w14:paraId="706F2A96" w14:textId="77777777" w:rsidR="00312469" w:rsidRPr="00C64503" w:rsidRDefault="00312469" w:rsidP="0082734F">
            <w:pPr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4"/>
    </w:tbl>
    <w:p w14:paraId="6803E658" w14:textId="77777777" w:rsidR="00312469" w:rsidRPr="006063D8" w:rsidRDefault="00312469" w:rsidP="00312469"/>
    <w:sectPr w:rsidR="00312469" w:rsidRPr="006063D8" w:rsidSect="007A68BF">
      <w:headerReference w:type="default" r:id="rId8"/>
      <w:footerReference w:type="default" r:id="rId9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FFD0" w14:textId="77777777" w:rsidR="00C03581" w:rsidRDefault="00C03581">
      <w:r>
        <w:separator/>
      </w:r>
    </w:p>
  </w:endnote>
  <w:endnote w:type="continuationSeparator" w:id="0">
    <w:p w14:paraId="49F03BA4" w14:textId="77777777" w:rsidR="00C03581" w:rsidRDefault="00C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1A3D" w14:textId="77777777"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3429CE" wp14:editId="3C347956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C1339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7F5155" w:rsidRPr="00C15B83" w14:paraId="7756EDC6" w14:textId="77777777" w:rsidTr="00C1620E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14:paraId="6D3670E5" w14:textId="77777777" w:rsidR="007F5155" w:rsidRPr="00C15B83" w:rsidRDefault="00861AFC" w:rsidP="001026F2">
          <w:pPr>
            <w:pStyle w:val="Pieddepage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861AFC">
            <w:rPr>
              <w:rFonts w:ascii="Arial" w:hAnsi="Arial" w:cs="Arial"/>
              <w:i/>
              <w:color w:val="538135"/>
              <w:sz w:val="18"/>
              <w:lang w:val="fr-RE"/>
            </w:rPr>
            <w:t>ANX-II_</w:t>
          </w:r>
          <w:proofErr w:type="gramStart"/>
          <w:r w:rsidRPr="00861AFC">
            <w:rPr>
              <w:rFonts w:ascii="Arial" w:hAnsi="Arial" w:cs="Arial"/>
              <w:i/>
              <w:color w:val="538135"/>
              <w:sz w:val="18"/>
              <w:lang w:val="fr-RE"/>
            </w:rPr>
            <w:t>PJ.Com</w:t>
          </w:r>
          <w:proofErr w:type="gramEnd"/>
          <w:r w:rsidRPr="00861AFC">
            <w:rPr>
              <w:rFonts w:ascii="Arial" w:hAnsi="Arial" w:cs="Arial"/>
              <w:i/>
              <w:color w:val="538135"/>
              <w:sz w:val="18"/>
              <w:lang w:val="fr-RE"/>
            </w:rPr>
            <w:t>_V1.</w: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t>1</w:t>
          </w:r>
        </w:p>
      </w:tc>
      <w:tc>
        <w:tcPr>
          <w:tcW w:w="3617" w:type="dxa"/>
          <w:shd w:val="clear" w:color="auto" w:fill="auto"/>
          <w:vAlign w:val="center"/>
        </w:tcPr>
        <w:p w14:paraId="5C96001E" w14:textId="77777777" w:rsidR="001026F2" w:rsidRPr="001026F2" w:rsidRDefault="001026F2" w:rsidP="00C1620E">
          <w:pPr>
            <w:pStyle w:val="Pieddepage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</w:p>
      </w:tc>
      <w:tc>
        <w:tcPr>
          <w:tcW w:w="3521" w:type="dxa"/>
          <w:shd w:val="clear" w:color="auto" w:fill="auto"/>
          <w:vAlign w:val="center"/>
        </w:tcPr>
        <w:p w14:paraId="018F73B7" w14:textId="77777777" w:rsidR="007F5155" w:rsidRPr="00C15B83" w:rsidRDefault="007F5155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5CECAAE8" w14:textId="77777777" w:rsidR="00E422B4" w:rsidRPr="005B4973" w:rsidRDefault="00E422B4" w:rsidP="00FB5E8A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372E1" w14:textId="77777777" w:rsidR="00C03581" w:rsidRDefault="00C03581">
      <w:r>
        <w:separator/>
      </w:r>
    </w:p>
  </w:footnote>
  <w:footnote w:type="continuationSeparator" w:id="0">
    <w:p w14:paraId="1651B210" w14:textId="77777777" w:rsidR="00C03581" w:rsidRDefault="00C0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92B2" w14:textId="77777777" w:rsidR="00ED2E11" w:rsidRDefault="007A68BF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6221B7F" wp14:editId="1585C97B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15" name="Image 15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31D">
      <w:rPr>
        <w:noProof/>
      </w:rPr>
      <w:drawing>
        <wp:anchor distT="0" distB="0" distL="114300" distR="114300" simplePos="0" relativeHeight="251659776" behindDoc="1" locked="0" layoutInCell="1" allowOverlap="1" wp14:anchorId="488F2E5A" wp14:editId="37F21527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C2BA2A" w14:textId="77777777" w:rsidR="00E422B4" w:rsidRDefault="0000425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224691" wp14:editId="06FA1ADF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FA63E" w14:textId="77777777" w:rsidR="00004255" w:rsidRPr="00004255" w:rsidRDefault="00004255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1671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:rsidR="00004255" w:rsidRPr="00004255" w:rsidRDefault="00004255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 w:rsidR="007A68B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E58998" wp14:editId="57DC68FB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685A2" w14:textId="77777777" w:rsidR="00E422B4" w:rsidRPr="007A68BF" w:rsidRDefault="00E422B4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E422B4" w:rsidRPr="007A68BF" w:rsidRDefault="00E422B4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 w:rsidR="007A68BF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B43A14" wp14:editId="4624E363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A72B77" id="Groupe 5" o:spid="_x0000_s1026" style="position:absolute;margin-left:-9.55pt;margin-top:21.6pt;width:543.25pt;height:28.3pt;z-index:251657728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rg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btXrg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7.8pt;height:7.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4"/>
  </w:num>
  <w:num w:numId="7">
    <w:abstractNumId w:val="9"/>
  </w:num>
  <w:num w:numId="8">
    <w:abstractNumId w:val="6"/>
  </w:num>
  <w:num w:numId="9">
    <w:abstractNumId w:val="32"/>
  </w:num>
  <w:num w:numId="10">
    <w:abstractNumId w:val="31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7"/>
  </w:num>
  <w:num w:numId="17">
    <w:abstractNumId w:val="19"/>
  </w:num>
  <w:num w:numId="18">
    <w:abstractNumId w:val="14"/>
  </w:num>
  <w:num w:numId="19">
    <w:abstractNumId w:val="16"/>
  </w:num>
  <w:num w:numId="20">
    <w:abstractNumId w:val="22"/>
  </w:num>
  <w:num w:numId="21">
    <w:abstractNumId w:val="8"/>
  </w:num>
  <w:num w:numId="22">
    <w:abstractNumId w:val="27"/>
  </w:num>
  <w:num w:numId="23">
    <w:abstractNumId w:val="28"/>
  </w:num>
  <w:num w:numId="24">
    <w:abstractNumId w:val="21"/>
  </w:num>
  <w:num w:numId="25">
    <w:abstractNumId w:val="25"/>
  </w:num>
  <w:num w:numId="26">
    <w:abstractNumId w:val="13"/>
  </w:num>
  <w:num w:numId="27">
    <w:abstractNumId w:val="26"/>
  </w:num>
  <w:num w:numId="28">
    <w:abstractNumId w:val="18"/>
  </w:num>
  <w:num w:numId="29">
    <w:abstractNumId w:val="5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10"/>
  </w:num>
  <w:num w:numId="35">
    <w:abstractNumId w:val="7"/>
  </w:num>
  <w:num w:numId="36">
    <w:abstractNumId w:val="33"/>
  </w:num>
  <w:num w:numId="37">
    <w:abstractNumId w:val="11"/>
  </w:num>
  <w:num w:numId="38">
    <w:abstractNumId w:val="2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9"/>
    <w:rsid w:val="00004255"/>
    <w:rsid w:val="00005E6D"/>
    <w:rsid w:val="00042F9E"/>
    <w:rsid w:val="000574C0"/>
    <w:rsid w:val="000658B4"/>
    <w:rsid w:val="0008366B"/>
    <w:rsid w:val="00097C5D"/>
    <w:rsid w:val="000C21C8"/>
    <w:rsid w:val="000D4636"/>
    <w:rsid w:val="000E1B1E"/>
    <w:rsid w:val="000E22E1"/>
    <w:rsid w:val="000E2C3D"/>
    <w:rsid w:val="001026F2"/>
    <w:rsid w:val="001219F3"/>
    <w:rsid w:val="001348E7"/>
    <w:rsid w:val="00134DE2"/>
    <w:rsid w:val="001376C2"/>
    <w:rsid w:val="00143805"/>
    <w:rsid w:val="001536B4"/>
    <w:rsid w:val="00163402"/>
    <w:rsid w:val="00164365"/>
    <w:rsid w:val="00197E31"/>
    <w:rsid w:val="001A7537"/>
    <w:rsid w:val="001B3F17"/>
    <w:rsid w:val="001B73A7"/>
    <w:rsid w:val="001C38D4"/>
    <w:rsid w:val="001C76F2"/>
    <w:rsid w:val="001E07CE"/>
    <w:rsid w:val="001E3CBF"/>
    <w:rsid w:val="001F609C"/>
    <w:rsid w:val="002000CD"/>
    <w:rsid w:val="002074EE"/>
    <w:rsid w:val="00207A2F"/>
    <w:rsid w:val="00210555"/>
    <w:rsid w:val="00213FDB"/>
    <w:rsid w:val="002215D1"/>
    <w:rsid w:val="00226AC6"/>
    <w:rsid w:val="0024574C"/>
    <w:rsid w:val="00251C17"/>
    <w:rsid w:val="00254082"/>
    <w:rsid w:val="00282D8B"/>
    <w:rsid w:val="002870CE"/>
    <w:rsid w:val="00295DF1"/>
    <w:rsid w:val="002C1B6F"/>
    <w:rsid w:val="002D7D41"/>
    <w:rsid w:val="002E12F1"/>
    <w:rsid w:val="00303376"/>
    <w:rsid w:val="00304D23"/>
    <w:rsid w:val="003064E4"/>
    <w:rsid w:val="00312469"/>
    <w:rsid w:val="003207BA"/>
    <w:rsid w:val="00323C14"/>
    <w:rsid w:val="00334651"/>
    <w:rsid w:val="00350F4F"/>
    <w:rsid w:val="00356EFE"/>
    <w:rsid w:val="00365B16"/>
    <w:rsid w:val="00385D0B"/>
    <w:rsid w:val="00390111"/>
    <w:rsid w:val="003A5DC7"/>
    <w:rsid w:val="003B136A"/>
    <w:rsid w:val="003B2C91"/>
    <w:rsid w:val="003C572F"/>
    <w:rsid w:val="003E7249"/>
    <w:rsid w:val="003F4199"/>
    <w:rsid w:val="00413EFD"/>
    <w:rsid w:val="00414AF4"/>
    <w:rsid w:val="00441805"/>
    <w:rsid w:val="004434CF"/>
    <w:rsid w:val="00444F09"/>
    <w:rsid w:val="00451CA7"/>
    <w:rsid w:val="004611AC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E71E6"/>
    <w:rsid w:val="004F39D7"/>
    <w:rsid w:val="0050061D"/>
    <w:rsid w:val="00521C56"/>
    <w:rsid w:val="00535DB5"/>
    <w:rsid w:val="0054302B"/>
    <w:rsid w:val="00544ECE"/>
    <w:rsid w:val="0055237D"/>
    <w:rsid w:val="00560203"/>
    <w:rsid w:val="00593FF3"/>
    <w:rsid w:val="005A2A49"/>
    <w:rsid w:val="005A3079"/>
    <w:rsid w:val="005A329A"/>
    <w:rsid w:val="005B4973"/>
    <w:rsid w:val="005C2B3D"/>
    <w:rsid w:val="005C4B13"/>
    <w:rsid w:val="005D311E"/>
    <w:rsid w:val="005E2414"/>
    <w:rsid w:val="005F7DA3"/>
    <w:rsid w:val="006023B7"/>
    <w:rsid w:val="00604030"/>
    <w:rsid w:val="00606D21"/>
    <w:rsid w:val="0061572D"/>
    <w:rsid w:val="006171E4"/>
    <w:rsid w:val="00637FF6"/>
    <w:rsid w:val="006424C5"/>
    <w:rsid w:val="00657B4E"/>
    <w:rsid w:val="00690B97"/>
    <w:rsid w:val="006A4AA1"/>
    <w:rsid w:val="006B3F16"/>
    <w:rsid w:val="006D7224"/>
    <w:rsid w:val="007034BF"/>
    <w:rsid w:val="00705537"/>
    <w:rsid w:val="00705560"/>
    <w:rsid w:val="00705C8F"/>
    <w:rsid w:val="00713498"/>
    <w:rsid w:val="00721C8D"/>
    <w:rsid w:val="00730BDE"/>
    <w:rsid w:val="00735D91"/>
    <w:rsid w:val="007425AF"/>
    <w:rsid w:val="0074543C"/>
    <w:rsid w:val="00746980"/>
    <w:rsid w:val="00747C10"/>
    <w:rsid w:val="00751527"/>
    <w:rsid w:val="00762AE1"/>
    <w:rsid w:val="00780970"/>
    <w:rsid w:val="00781EAF"/>
    <w:rsid w:val="00791E73"/>
    <w:rsid w:val="00793CAE"/>
    <w:rsid w:val="007A3C67"/>
    <w:rsid w:val="007A3D37"/>
    <w:rsid w:val="007A4685"/>
    <w:rsid w:val="007A68BF"/>
    <w:rsid w:val="007B2286"/>
    <w:rsid w:val="007C7B71"/>
    <w:rsid w:val="007D3847"/>
    <w:rsid w:val="007F2C2B"/>
    <w:rsid w:val="007F35E4"/>
    <w:rsid w:val="007F5155"/>
    <w:rsid w:val="00810822"/>
    <w:rsid w:val="00812FE5"/>
    <w:rsid w:val="0082497A"/>
    <w:rsid w:val="00824BC3"/>
    <w:rsid w:val="008266FA"/>
    <w:rsid w:val="00853297"/>
    <w:rsid w:val="00861AFC"/>
    <w:rsid w:val="00867FCE"/>
    <w:rsid w:val="008708D3"/>
    <w:rsid w:val="00873BAB"/>
    <w:rsid w:val="008910A7"/>
    <w:rsid w:val="0089217F"/>
    <w:rsid w:val="00893500"/>
    <w:rsid w:val="00894AB7"/>
    <w:rsid w:val="008956AA"/>
    <w:rsid w:val="008A69D2"/>
    <w:rsid w:val="008C027E"/>
    <w:rsid w:val="008D155E"/>
    <w:rsid w:val="008D78BE"/>
    <w:rsid w:val="00907B3E"/>
    <w:rsid w:val="00914CC9"/>
    <w:rsid w:val="00937192"/>
    <w:rsid w:val="00941E74"/>
    <w:rsid w:val="00944252"/>
    <w:rsid w:val="00952565"/>
    <w:rsid w:val="00955376"/>
    <w:rsid w:val="00956811"/>
    <w:rsid w:val="00971841"/>
    <w:rsid w:val="00981727"/>
    <w:rsid w:val="00990048"/>
    <w:rsid w:val="00996891"/>
    <w:rsid w:val="009974B8"/>
    <w:rsid w:val="009A7892"/>
    <w:rsid w:val="009B5289"/>
    <w:rsid w:val="009D3CC3"/>
    <w:rsid w:val="009D47BC"/>
    <w:rsid w:val="009D731D"/>
    <w:rsid w:val="009E0644"/>
    <w:rsid w:val="009E37E9"/>
    <w:rsid w:val="009E59EB"/>
    <w:rsid w:val="009F2FD7"/>
    <w:rsid w:val="00A00D99"/>
    <w:rsid w:val="00A01355"/>
    <w:rsid w:val="00A04EAB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932F5"/>
    <w:rsid w:val="00AA6A77"/>
    <w:rsid w:val="00AB19A1"/>
    <w:rsid w:val="00AB4232"/>
    <w:rsid w:val="00AB42BE"/>
    <w:rsid w:val="00AB7695"/>
    <w:rsid w:val="00AC7CC1"/>
    <w:rsid w:val="00AF47FA"/>
    <w:rsid w:val="00B00A24"/>
    <w:rsid w:val="00B015F7"/>
    <w:rsid w:val="00B1022A"/>
    <w:rsid w:val="00B2139F"/>
    <w:rsid w:val="00B3023E"/>
    <w:rsid w:val="00B35073"/>
    <w:rsid w:val="00B443F1"/>
    <w:rsid w:val="00B605BC"/>
    <w:rsid w:val="00B621E3"/>
    <w:rsid w:val="00B70F8C"/>
    <w:rsid w:val="00B77577"/>
    <w:rsid w:val="00B95667"/>
    <w:rsid w:val="00BA6912"/>
    <w:rsid w:val="00BC2610"/>
    <w:rsid w:val="00BC5636"/>
    <w:rsid w:val="00BD12D3"/>
    <w:rsid w:val="00BD6473"/>
    <w:rsid w:val="00BE30A3"/>
    <w:rsid w:val="00BE3D7A"/>
    <w:rsid w:val="00BE5FE2"/>
    <w:rsid w:val="00BE7581"/>
    <w:rsid w:val="00C03581"/>
    <w:rsid w:val="00C1104A"/>
    <w:rsid w:val="00C15B83"/>
    <w:rsid w:val="00C1620E"/>
    <w:rsid w:val="00C24593"/>
    <w:rsid w:val="00C311F2"/>
    <w:rsid w:val="00C31B50"/>
    <w:rsid w:val="00C36A78"/>
    <w:rsid w:val="00C57903"/>
    <w:rsid w:val="00C637D5"/>
    <w:rsid w:val="00C721BF"/>
    <w:rsid w:val="00C76C29"/>
    <w:rsid w:val="00C8236B"/>
    <w:rsid w:val="00C84202"/>
    <w:rsid w:val="00C87224"/>
    <w:rsid w:val="00CA5F84"/>
    <w:rsid w:val="00CB3DC8"/>
    <w:rsid w:val="00CC54CB"/>
    <w:rsid w:val="00CD3DAA"/>
    <w:rsid w:val="00CD643F"/>
    <w:rsid w:val="00CE0E0D"/>
    <w:rsid w:val="00D0336A"/>
    <w:rsid w:val="00D109E1"/>
    <w:rsid w:val="00D12F20"/>
    <w:rsid w:val="00D20BAF"/>
    <w:rsid w:val="00D27F76"/>
    <w:rsid w:val="00D41208"/>
    <w:rsid w:val="00D43AD4"/>
    <w:rsid w:val="00D46905"/>
    <w:rsid w:val="00D570D6"/>
    <w:rsid w:val="00D57718"/>
    <w:rsid w:val="00D66E61"/>
    <w:rsid w:val="00D71F16"/>
    <w:rsid w:val="00D97EEF"/>
    <w:rsid w:val="00DA29AF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20A36"/>
    <w:rsid w:val="00E30A2C"/>
    <w:rsid w:val="00E332C8"/>
    <w:rsid w:val="00E422B4"/>
    <w:rsid w:val="00E436FC"/>
    <w:rsid w:val="00E467F5"/>
    <w:rsid w:val="00E61B73"/>
    <w:rsid w:val="00E72E99"/>
    <w:rsid w:val="00E76D45"/>
    <w:rsid w:val="00E955AF"/>
    <w:rsid w:val="00E96019"/>
    <w:rsid w:val="00EA0ACB"/>
    <w:rsid w:val="00EA1C36"/>
    <w:rsid w:val="00EC0A76"/>
    <w:rsid w:val="00ED2E11"/>
    <w:rsid w:val="00EE0CCE"/>
    <w:rsid w:val="00EE1A22"/>
    <w:rsid w:val="00EE5ADE"/>
    <w:rsid w:val="00F0036A"/>
    <w:rsid w:val="00F1248E"/>
    <w:rsid w:val="00F24E67"/>
    <w:rsid w:val="00F371E2"/>
    <w:rsid w:val="00F47E41"/>
    <w:rsid w:val="00F60E5B"/>
    <w:rsid w:val="00F736B7"/>
    <w:rsid w:val="00F84D27"/>
    <w:rsid w:val="00F86933"/>
    <w:rsid w:val="00FA0396"/>
    <w:rsid w:val="00FA67B4"/>
    <w:rsid w:val="00FB01D0"/>
    <w:rsid w:val="00FB3301"/>
    <w:rsid w:val="00FB3CF6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3A43B7AD"/>
  <w15:chartTrackingRefBased/>
  <w15:docId w15:val="{487C61BA-7ADB-4CBE-93FA-9A5B089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469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noel-lala\Documents\Mod&#232;les%20Office%20personnalis&#233;s\23-27\2_RETENU\Mod&#232;le_Trame%20EU_V2.0%20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2044-A093-4A4D-B877-0B49DDA8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Modèle_Trame EU_V2.0 c</Template>
  <TotalTime>3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cp:lastModifiedBy>Sarah NOEL-LALA</cp:lastModifiedBy>
  <cp:revision>3</cp:revision>
  <cp:lastPrinted>2023-01-23T05:38:00Z</cp:lastPrinted>
  <dcterms:created xsi:type="dcterms:W3CDTF">2025-01-09T12:38:00Z</dcterms:created>
  <dcterms:modified xsi:type="dcterms:W3CDTF">2025-01-09T12:41:00Z</dcterms:modified>
</cp:coreProperties>
</file>